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3D36" w14:textId="77777777" w:rsidR="003B66F2" w:rsidRPr="003A4B52" w:rsidRDefault="004261AE" w:rsidP="009423BB">
      <w:pPr>
        <w:tabs>
          <w:tab w:val="center" w:pos="4522"/>
        </w:tabs>
        <w:ind w:left="993" w:right="397"/>
        <w:jc w:val="center"/>
        <w:rPr>
          <w:rFonts w:ascii="Gabriola" w:hAnsi="Gabriola"/>
          <w:b/>
          <w:bCs/>
        </w:rPr>
      </w:pPr>
      <w:r w:rsidRPr="003B66F2">
        <w:rPr>
          <w:noProof/>
          <w:sz w:val="40"/>
          <w:szCs w:val="40"/>
        </w:rPr>
        <w:drawing>
          <wp:anchor distT="0" distB="0" distL="114300" distR="114300" simplePos="0" relativeHeight="251659264" behindDoc="1" locked="0" layoutInCell="1" allowOverlap="1" wp14:anchorId="361B937A" wp14:editId="55ED28D7">
            <wp:simplePos x="0" y="0"/>
            <wp:positionH relativeFrom="column">
              <wp:posOffset>-828040</wp:posOffset>
            </wp:positionH>
            <wp:positionV relativeFrom="paragraph">
              <wp:posOffset>-1160780</wp:posOffset>
            </wp:positionV>
            <wp:extent cx="1784985" cy="11493500"/>
            <wp:effectExtent l="0" t="0" r="571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985" cy="11493500"/>
                    </a:xfrm>
                    <a:prstGeom prst="rect">
                      <a:avLst/>
                    </a:prstGeom>
                    <a:noFill/>
                  </pic:spPr>
                </pic:pic>
              </a:graphicData>
            </a:graphic>
            <wp14:sizeRelH relativeFrom="page">
              <wp14:pctWidth>0</wp14:pctWidth>
            </wp14:sizeRelH>
            <wp14:sizeRelV relativeFrom="page">
              <wp14:pctHeight>0</wp14:pctHeight>
            </wp14:sizeRelV>
          </wp:anchor>
        </w:drawing>
      </w:r>
      <w:r w:rsidR="003B66F2">
        <w:rPr>
          <w:rFonts w:ascii="Gabriola" w:hAnsi="Gabriola"/>
          <w:b/>
          <w:bCs/>
          <w:sz w:val="40"/>
          <w:szCs w:val="40"/>
        </w:rPr>
        <w:t xml:space="preserve"> </w:t>
      </w:r>
    </w:p>
    <w:p w14:paraId="47A2B581" w14:textId="6E513939" w:rsidR="0016388C" w:rsidRPr="004261AE" w:rsidRDefault="002A24AD" w:rsidP="009423BB">
      <w:pPr>
        <w:tabs>
          <w:tab w:val="center" w:pos="4522"/>
        </w:tabs>
        <w:ind w:left="993" w:right="397"/>
        <w:jc w:val="center"/>
        <w:rPr>
          <w:rFonts w:ascii="Arial" w:hAnsi="Arial"/>
          <w:b/>
          <w:bCs/>
          <w:sz w:val="36"/>
          <w:szCs w:val="36"/>
        </w:rPr>
      </w:pPr>
      <w:r w:rsidRPr="003B66F2">
        <w:rPr>
          <w:rFonts w:ascii="Gabriola" w:hAnsi="Gabriola"/>
          <w:b/>
          <w:bCs/>
          <w:sz w:val="40"/>
          <w:szCs w:val="40"/>
        </w:rPr>
        <w:t>F</w:t>
      </w:r>
      <w:r w:rsidR="005C715A" w:rsidRPr="003B66F2">
        <w:rPr>
          <w:rFonts w:ascii="Gabriola" w:hAnsi="Gabriola"/>
          <w:b/>
          <w:bCs/>
          <w:sz w:val="40"/>
          <w:szCs w:val="40"/>
        </w:rPr>
        <w:t>eier zum</w:t>
      </w:r>
      <w:r w:rsidR="00D63EF9">
        <w:rPr>
          <w:rFonts w:ascii="Gabriola" w:hAnsi="Gabriola"/>
          <w:b/>
          <w:bCs/>
          <w:sz w:val="32"/>
          <w:szCs w:val="32"/>
        </w:rPr>
        <w:t xml:space="preserve">   </w:t>
      </w:r>
      <w:r w:rsidR="005C715A" w:rsidRPr="0016388C">
        <w:rPr>
          <w:rFonts w:ascii="Gabriola" w:hAnsi="Gabriola"/>
          <w:b/>
          <w:bCs/>
          <w:sz w:val="32"/>
          <w:szCs w:val="32"/>
        </w:rPr>
        <w:t xml:space="preserve"> </w:t>
      </w:r>
      <w:r w:rsidR="005C715A" w:rsidRPr="00D63EF9">
        <w:rPr>
          <w:rFonts w:ascii="Gabriola" w:hAnsi="Gabriola"/>
          <w:b/>
          <w:bCs/>
          <w:sz w:val="48"/>
          <w:szCs w:val="48"/>
        </w:rPr>
        <w:t>40jährigen</w:t>
      </w:r>
      <w:r w:rsidR="00E5077C" w:rsidRPr="00D63EF9">
        <w:rPr>
          <w:rFonts w:ascii="Gabriola" w:hAnsi="Gabriola"/>
          <w:b/>
          <w:bCs/>
          <w:sz w:val="48"/>
          <w:szCs w:val="48"/>
        </w:rPr>
        <w:t xml:space="preserve"> </w:t>
      </w:r>
      <w:r w:rsidR="005C715A" w:rsidRPr="00D63EF9">
        <w:rPr>
          <w:rFonts w:ascii="Gabriola" w:hAnsi="Gabriola"/>
          <w:b/>
          <w:bCs/>
          <w:sz w:val="48"/>
          <w:szCs w:val="48"/>
        </w:rPr>
        <w:t>(Wieder-)Bestehen</w:t>
      </w:r>
      <w:r w:rsidR="0016388C" w:rsidRPr="0016388C">
        <w:rPr>
          <w:rFonts w:ascii="Gabriola" w:hAnsi="Gabriola"/>
          <w:b/>
          <w:bCs/>
          <w:sz w:val="32"/>
          <w:szCs w:val="32"/>
        </w:rPr>
        <w:t xml:space="preserve"> </w:t>
      </w:r>
      <w:r w:rsidR="00D63EF9">
        <w:rPr>
          <w:rFonts w:ascii="Gabriola" w:hAnsi="Gabriola"/>
          <w:b/>
          <w:bCs/>
          <w:sz w:val="32"/>
          <w:szCs w:val="32"/>
        </w:rPr>
        <w:t xml:space="preserve">   </w:t>
      </w:r>
      <w:r w:rsidR="0016388C" w:rsidRPr="003B66F2">
        <w:rPr>
          <w:rFonts w:ascii="Gabriola" w:hAnsi="Gabriola"/>
          <w:b/>
          <w:bCs/>
          <w:sz w:val="40"/>
          <w:szCs w:val="40"/>
        </w:rPr>
        <w:t>des</w:t>
      </w:r>
    </w:p>
    <w:p w14:paraId="6F29B7C0" w14:textId="5A873484" w:rsidR="003901B8" w:rsidRDefault="0016388C" w:rsidP="009423BB">
      <w:pPr>
        <w:ind w:left="993" w:right="397"/>
        <w:jc w:val="center"/>
        <w:rPr>
          <w:rFonts w:ascii="Gabriola" w:hAnsi="Gabriola"/>
          <w:b/>
          <w:bCs/>
          <w:sz w:val="48"/>
          <w:szCs w:val="48"/>
        </w:rPr>
      </w:pPr>
      <w:r w:rsidRPr="0016388C">
        <w:rPr>
          <w:rFonts w:ascii="Gabriola" w:hAnsi="Gabriola"/>
          <w:b/>
          <w:bCs/>
          <w:sz w:val="48"/>
          <w:szCs w:val="48"/>
        </w:rPr>
        <w:t>Obst- und Gartenbauvereins Julbach – Kirchdorf e.V.</w:t>
      </w:r>
    </w:p>
    <w:p w14:paraId="5EA18364" w14:textId="517337EE" w:rsidR="00D63EF9" w:rsidRDefault="00D63EF9" w:rsidP="009423BB">
      <w:pPr>
        <w:ind w:left="993" w:right="397"/>
        <w:jc w:val="center"/>
        <w:rPr>
          <w:rFonts w:ascii="Arial" w:hAnsi="Arial"/>
          <w:sz w:val="36"/>
          <w:szCs w:val="36"/>
        </w:rPr>
      </w:pPr>
    </w:p>
    <w:p w14:paraId="4F3B3080" w14:textId="77777777" w:rsidR="003B66F2" w:rsidRPr="00FF4A60" w:rsidRDefault="003B66F2" w:rsidP="009423BB">
      <w:pPr>
        <w:ind w:left="993" w:right="397"/>
        <w:jc w:val="center"/>
        <w:rPr>
          <w:rFonts w:ascii="Arial" w:hAnsi="Arial"/>
          <w:sz w:val="36"/>
          <w:szCs w:val="36"/>
        </w:rPr>
      </w:pPr>
    </w:p>
    <w:p w14:paraId="4606AFCA" w14:textId="492BAF44" w:rsidR="005C715A" w:rsidRPr="00F45DA2" w:rsidRDefault="005C715A" w:rsidP="009423BB">
      <w:pPr>
        <w:ind w:left="993" w:right="397"/>
        <w:jc w:val="center"/>
        <w:rPr>
          <w:rFonts w:ascii="Gabriola" w:hAnsi="Gabriola"/>
          <w:b/>
          <w:bCs/>
          <w:sz w:val="40"/>
          <w:szCs w:val="40"/>
        </w:rPr>
      </w:pPr>
      <w:r w:rsidRPr="00F45DA2">
        <w:rPr>
          <w:rFonts w:ascii="Gabriola" w:hAnsi="Gabriola"/>
          <w:b/>
          <w:bCs/>
          <w:sz w:val="40"/>
          <w:szCs w:val="40"/>
        </w:rPr>
        <w:t>Liebe Vereinsmitglieder und Freunde,</w:t>
      </w:r>
      <w:r w:rsidR="00FF4A60" w:rsidRPr="00F45DA2">
        <w:rPr>
          <w:rFonts w:ascii="Gabriola" w:hAnsi="Gabriola"/>
          <w:b/>
          <w:bCs/>
          <w:sz w:val="40"/>
          <w:szCs w:val="40"/>
        </w:rPr>
        <w:tab/>
      </w:r>
    </w:p>
    <w:p w14:paraId="0992B72C" w14:textId="77777777" w:rsidR="005C715A" w:rsidRPr="009423BB" w:rsidRDefault="005C715A" w:rsidP="009423BB">
      <w:pPr>
        <w:ind w:left="993" w:right="397"/>
        <w:jc w:val="center"/>
        <w:rPr>
          <w:rFonts w:ascii="Gabriola" w:hAnsi="Gabriola"/>
          <w:b/>
          <w:bCs/>
        </w:rPr>
      </w:pPr>
    </w:p>
    <w:p w14:paraId="28B0E11C" w14:textId="77777777" w:rsidR="009423BB" w:rsidRPr="003B66F2" w:rsidRDefault="005C715A" w:rsidP="009423BB">
      <w:pPr>
        <w:ind w:left="993" w:right="397"/>
        <w:jc w:val="center"/>
        <w:rPr>
          <w:rFonts w:ascii="Gabriola" w:hAnsi="Gabriola"/>
          <w:b/>
          <w:bCs/>
          <w:sz w:val="32"/>
          <w:szCs w:val="32"/>
        </w:rPr>
      </w:pPr>
      <w:r w:rsidRPr="003B66F2">
        <w:rPr>
          <w:rFonts w:ascii="Gabriola" w:hAnsi="Gabriola"/>
          <w:b/>
          <w:bCs/>
          <w:sz w:val="32"/>
          <w:szCs w:val="32"/>
        </w:rPr>
        <w:t>wir freuen uns riesig, Euch zu einem ganz besonderen Anlass einladen zu dürfen:</w:t>
      </w:r>
    </w:p>
    <w:p w14:paraId="5C89BDD8" w14:textId="5731B31A" w:rsidR="005C715A" w:rsidRPr="003B66F2" w:rsidRDefault="005C715A" w:rsidP="009423BB">
      <w:pPr>
        <w:ind w:left="993" w:right="397"/>
        <w:jc w:val="center"/>
        <w:rPr>
          <w:rFonts w:ascii="Gabriola" w:hAnsi="Gabriola"/>
          <w:b/>
          <w:bCs/>
          <w:sz w:val="32"/>
          <w:szCs w:val="32"/>
        </w:rPr>
      </w:pPr>
      <w:r w:rsidRPr="003B66F2">
        <w:rPr>
          <w:rFonts w:ascii="Gabriola" w:hAnsi="Gabriola"/>
          <w:b/>
          <w:bCs/>
          <w:sz w:val="32"/>
          <w:szCs w:val="32"/>
        </w:rPr>
        <w:t>Unser Obst- und Gartenbauverein Julbach-Kirchdorf feiert sein 40. Jubiläum!</w:t>
      </w:r>
    </w:p>
    <w:p w14:paraId="2B44DD6A" w14:textId="77777777" w:rsidR="005C715A" w:rsidRPr="003B66F2" w:rsidRDefault="005C715A" w:rsidP="009423BB">
      <w:pPr>
        <w:ind w:left="993" w:right="397"/>
        <w:jc w:val="center"/>
        <w:rPr>
          <w:rFonts w:ascii="Gabriola" w:hAnsi="Gabriola"/>
          <w:b/>
          <w:bCs/>
          <w:sz w:val="32"/>
          <w:szCs w:val="32"/>
        </w:rPr>
      </w:pPr>
    </w:p>
    <w:p w14:paraId="293C997A" w14:textId="77777777" w:rsidR="004261AE" w:rsidRPr="003B66F2" w:rsidRDefault="005C715A" w:rsidP="009423BB">
      <w:pPr>
        <w:ind w:left="993" w:right="397"/>
        <w:jc w:val="center"/>
        <w:rPr>
          <w:rFonts w:ascii="Gabriola" w:hAnsi="Gabriola"/>
          <w:b/>
          <w:bCs/>
          <w:sz w:val="32"/>
          <w:szCs w:val="32"/>
        </w:rPr>
      </w:pPr>
      <w:r w:rsidRPr="003B66F2">
        <w:rPr>
          <w:rFonts w:ascii="Gabriola" w:hAnsi="Gabriola"/>
          <w:b/>
          <w:bCs/>
          <w:sz w:val="32"/>
          <w:szCs w:val="32"/>
        </w:rPr>
        <w:t>Seit vier Jahrzehnten stehen wir für Gemeinschaft, Engagement und viele schöne</w:t>
      </w:r>
    </w:p>
    <w:p w14:paraId="3FF59202" w14:textId="77777777" w:rsidR="004261AE" w:rsidRPr="003B66F2" w:rsidRDefault="005C715A" w:rsidP="009423BB">
      <w:pPr>
        <w:ind w:left="993" w:right="397"/>
        <w:jc w:val="center"/>
        <w:rPr>
          <w:rFonts w:ascii="Gabriola" w:hAnsi="Gabriola"/>
          <w:b/>
          <w:bCs/>
          <w:sz w:val="32"/>
          <w:szCs w:val="32"/>
        </w:rPr>
      </w:pPr>
      <w:r w:rsidRPr="003B66F2">
        <w:rPr>
          <w:rFonts w:ascii="Gabriola" w:hAnsi="Gabriola"/>
          <w:b/>
          <w:bCs/>
          <w:sz w:val="32"/>
          <w:szCs w:val="32"/>
        </w:rPr>
        <w:t>Momente rund um den Obst- und Gartenbau. Dieses Jubiläum möchten wir</w:t>
      </w:r>
    </w:p>
    <w:p w14:paraId="0BEEEC19" w14:textId="55C9F62A" w:rsidR="005C715A" w:rsidRPr="003B66F2" w:rsidRDefault="005C715A" w:rsidP="009423BB">
      <w:pPr>
        <w:ind w:left="993" w:right="397"/>
        <w:jc w:val="center"/>
        <w:rPr>
          <w:rFonts w:ascii="Gabriola" w:hAnsi="Gabriola"/>
          <w:b/>
          <w:bCs/>
          <w:sz w:val="32"/>
          <w:szCs w:val="32"/>
        </w:rPr>
      </w:pPr>
      <w:r w:rsidRPr="003B66F2">
        <w:rPr>
          <w:rFonts w:ascii="Gabriola" w:hAnsi="Gabriola"/>
          <w:b/>
          <w:bCs/>
          <w:sz w:val="32"/>
          <w:szCs w:val="32"/>
        </w:rPr>
        <w:t>natürlich gebührend feiern und laden Euch herzlich dazu ein.</w:t>
      </w:r>
    </w:p>
    <w:p w14:paraId="67E44496" w14:textId="77777777" w:rsidR="005C715A" w:rsidRPr="003B66F2" w:rsidRDefault="005C715A" w:rsidP="009423BB">
      <w:pPr>
        <w:ind w:left="993" w:right="397"/>
        <w:jc w:val="center"/>
        <w:rPr>
          <w:rFonts w:ascii="Gabriola" w:hAnsi="Gabriola"/>
          <w:b/>
          <w:bCs/>
          <w:sz w:val="32"/>
          <w:szCs w:val="32"/>
        </w:rPr>
      </w:pPr>
    </w:p>
    <w:p w14:paraId="0D40F5B8" w14:textId="6DC5DFBE" w:rsidR="003B66F2" w:rsidRPr="00B576A6" w:rsidRDefault="005C715A" w:rsidP="00B576A6">
      <w:pPr>
        <w:tabs>
          <w:tab w:val="left" w:pos="4678"/>
        </w:tabs>
        <w:ind w:left="2977" w:right="397"/>
        <w:rPr>
          <w:rFonts w:ascii="Gabriola" w:hAnsi="Gabriola"/>
          <w:b/>
          <w:bCs/>
          <w:sz w:val="32"/>
          <w:szCs w:val="32"/>
        </w:rPr>
      </w:pPr>
      <w:r w:rsidRPr="00B576A6">
        <w:rPr>
          <w:rFonts w:ascii="Gabriola" w:hAnsi="Gabriola"/>
          <w:b/>
          <w:bCs/>
          <w:sz w:val="32"/>
          <w:szCs w:val="32"/>
        </w:rPr>
        <w:t xml:space="preserve">Die Feier findet </w:t>
      </w:r>
      <w:r w:rsidR="00B576A6">
        <w:rPr>
          <w:rFonts w:ascii="Gabriola" w:hAnsi="Gabriola"/>
          <w:b/>
          <w:bCs/>
          <w:sz w:val="32"/>
          <w:szCs w:val="32"/>
        </w:rPr>
        <w:tab/>
      </w:r>
      <w:r w:rsidRPr="00B576A6">
        <w:rPr>
          <w:rFonts w:ascii="Gabriola" w:hAnsi="Gabriola"/>
          <w:b/>
          <w:bCs/>
          <w:sz w:val="32"/>
          <w:szCs w:val="32"/>
        </w:rPr>
        <w:t>am Samstag, den 12.10.2024</w:t>
      </w:r>
    </w:p>
    <w:p w14:paraId="3406B9A0" w14:textId="5D192F48" w:rsidR="00B576A6" w:rsidRDefault="00B576A6" w:rsidP="00B576A6">
      <w:pPr>
        <w:tabs>
          <w:tab w:val="left" w:pos="4678"/>
        </w:tabs>
        <w:ind w:left="2977" w:right="397" w:firstLine="423"/>
        <w:rPr>
          <w:rFonts w:ascii="Gabriola" w:hAnsi="Gabriola"/>
          <w:b/>
          <w:bCs/>
          <w:sz w:val="32"/>
          <w:szCs w:val="32"/>
        </w:rPr>
      </w:pPr>
      <w:r>
        <w:rPr>
          <w:rFonts w:ascii="Gabriola" w:hAnsi="Gabriola"/>
          <w:b/>
          <w:bCs/>
          <w:sz w:val="32"/>
          <w:szCs w:val="32"/>
        </w:rPr>
        <w:tab/>
      </w:r>
      <w:r w:rsidR="005C715A" w:rsidRPr="00B576A6">
        <w:rPr>
          <w:rFonts w:ascii="Gabriola" w:hAnsi="Gabriola"/>
          <w:b/>
          <w:bCs/>
          <w:sz w:val="32"/>
          <w:szCs w:val="32"/>
        </w:rPr>
        <w:t>um 19:00 Uhr</w:t>
      </w:r>
    </w:p>
    <w:p w14:paraId="336D4B9E" w14:textId="2A37C89B" w:rsidR="009423BB" w:rsidRPr="00B576A6" w:rsidRDefault="00B576A6" w:rsidP="00B576A6">
      <w:pPr>
        <w:tabs>
          <w:tab w:val="left" w:pos="4678"/>
        </w:tabs>
        <w:ind w:left="2977" w:right="397"/>
        <w:rPr>
          <w:rFonts w:ascii="Gabriola" w:hAnsi="Gabriola"/>
          <w:b/>
          <w:bCs/>
          <w:sz w:val="32"/>
          <w:szCs w:val="32"/>
        </w:rPr>
      </w:pPr>
      <w:r>
        <w:rPr>
          <w:rFonts w:ascii="Gabriola" w:hAnsi="Gabriola"/>
          <w:b/>
          <w:bCs/>
          <w:sz w:val="32"/>
          <w:szCs w:val="32"/>
        </w:rPr>
        <w:tab/>
      </w:r>
      <w:r w:rsidR="005C715A" w:rsidRPr="00B576A6">
        <w:rPr>
          <w:rFonts w:ascii="Gabriola" w:hAnsi="Gabriola"/>
          <w:b/>
          <w:bCs/>
          <w:sz w:val="32"/>
          <w:szCs w:val="32"/>
        </w:rPr>
        <w:t>im Inntalhof in Kirchdorf statt.</w:t>
      </w:r>
    </w:p>
    <w:p w14:paraId="4B0A38EC" w14:textId="77777777" w:rsidR="009423BB" w:rsidRPr="003B66F2" w:rsidRDefault="009423BB" w:rsidP="009423BB">
      <w:pPr>
        <w:ind w:left="993" w:right="397"/>
        <w:jc w:val="center"/>
        <w:rPr>
          <w:rFonts w:ascii="Gabriola" w:hAnsi="Gabriola"/>
          <w:b/>
          <w:bCs/>
          <w:sz w:val="32"/>
          <w:szCs w:val="32"/>
        </w:rPr>
      </w:pPr>
    </w:p>
    <w:p w14:paraId="3B280F9A" w14:textId="7F180637" w:rsidR="005C715A" w:rsidRPr="003B66F2" w:rsidRDefault="005C715A" w:rsidP="009423BB">
      <w:pPr>
        <w:ind w:left="993" w:right="397"/>
        <w:jc w:val="center"/>
        <w:rPr>
          <w:rFonts w:ascii="Gabriola" w:hAnsi="Gabriola"/>
          <w:b/>
          <w:bCs/>
          <w:sz w:val="32"/>
          <w:szCs w:val="32"/>
        </w:rPr>
      </w:pPr>
      <w:r w:rsidRPr="003B66F2">
        <w:rPr>
          <w:rFonts w:ascii="Gabriola" w:hAnsi="Gabriola"/>
          <w:b/>
          <w:bCs/>
          <w:sz w:val="32"/>
          <w:szCs w:val="32"/>
        </w:rPr>
        <w:t xml:space="preserve">Es erwartet Euch ein buntes Programm mit tollen Festreden, </w:t>
      </w:r>
      <w:r w:rsidR="00D652AB">
        <w:rPr>
          <w:rFonts w:ascii="Gabriola" w:hAnsi="Gabriola"/>
          <w:b/>
          <w:bCs/>
          <w:sz w:val="32"/>
          <w:szCs w:val="32"/>
        </w:rPr>
        <w:t>gut</w:t>
      </w:r>
      <w:r w:rsidRPr="003B66F2">
        <w:rPr>
          <w:rFonts w:ascii="Gabriola" w:hAnsi="Gabriola"/>
          <w:b/>
          <w:bCs/>
          <w:sz w:val="32"/>
          <w:szCs w:val="32"/>
        </w:rPr>
        <w:t>em</w:t>
      </w:r>
      <w:r w:rsidR="009423BB" w:rsidRPr="003B66F2">
        <w:rPr>
          <w:rFonts w:ascii="Gabriola" w:hAnsi="Gabriola"/>
          <w:b/>
          <w:bCs/>
          <w:sz w:val="32"/>
          <w:szCs w:val="32"/>
        </w:rPr>
        <w:t xml:space="preserve"> </w:t>
      </w:r>
      <w:r w:rsidRPr="003B66F2">
        <w:rPr>
          <w:rFonts w:ascii="Gabriola" w:hAnsi="Gabriola"/>
          <w:b/>
          <w:bCs/>
          <w:sz w:val="32"/>
          <w:szCs w:val="32"/>
        </w:rPr>
        <w:t>Es</w:t>
      </w:r>
      <w:r w:rsidR="000D7611" w:rsidRPr="003B66F2">
        <w:rPr>
          <w:rFonts w:ascii="Gabriola" w:hAnsi="Gabriola"/>
          <w:b/>
          <w:bCs/>
          <w:sz w:val="32"/>
          <w:szCs w:val="32"/>
        </w:rPr>
        <w:t>s</w:t>
      </w:r>
      <w:r w:rsidRPr="003B66F2">
        <w:rPr>
          <w:rFonts w:ascii="Gabriola" w:hAnsi="Gabriola"/>
          <w:b/>
          <w:bCs/>
          <w:sz w:val="32"/>
          <w:szCs w:val="32"/>
        </w:rPr>
        <w:t xml:space="preserve">en und vielen Gelegenheiten zum Plaudern und Feiern. Ein besonderes Highlight wird der Auftritt des Kabarettisten Horst Eberl sein, der uns mit seinem Humor und Witz begeistern wird. Außerdem möchten wir an diesem Abend unsere </w:t>
      </w:r>
      <w:r w:rsidR="00C21992" w:rsidRPr="003B66F2">
        <w:rPr>
          <w:rFonts w:ascii="Gabriola" w:hAnsi="Gabriola"/>
          <w:b/>
          <w:bCs/>
          <w:sz w:val="32"/>
          <w:szCs w:val="32"/>
        </w:rPr>
        <w:t xml:space="preserve">Jubilare aus dem </w:t>
      </w:r>
      <w:r w:rsidRPr="003B66F2">
        <w:rPr>
          <w:rFonts w:ascii="Gabriola" w:hAnsi="Gabriola"/>
          <w:b/>
          <w:bCs/>
          <w:sz w:val="32"/>
          <w:szCs w:val="32"/>
        </w:rPr>
        <w:t>Gründungs</w:t>
      </w:r>
      <w:r w:rsidR="00C21992" w:rsidRPr="003B66F2">
        <w:rPr>
          <w:rFonts w:ascii="Gabriola" w:hAnsi="Gabriola"/>
          <w:b/>
          <w:bCs/>
          <w:sz w:val="32"/>
          <w:szCs w:val="32"/>
        </w:rPr>
        <w:t>jahr</w:t>
      </w:r>
      <w:r w:rsidRPr="003B66F2">
        <w:rPr>
          <w:rFonts w:ascii="Gabriola" w:hAnsi="Gabriola"/>
          <w:b/>
          <w:bCs/>
          <w:sz w:val="32"/>
          <w:szCs w:val="32"/>
        </w:rPr>
        <w:t xml:space="preserve"> ehren und ihnen für ihre langjährige Unterstützung da</w:t>
      </w:r>
      <w:r w:rsidR="00D63EF9" w:rsidRPr="003B66F2">
        <w:rPr>
          <w:rFonts w:ascii="Gabriola" w:hAnsi="Gabriola"/>
          <w:b/>
          <w:bCs/>
          <w:sz w:val="32"/>
          <w:szCs w:val="32"/>
        </w:rPr>
        <w:t>n</w:t>
      </w:r>
      <w:r w:rsidRPr="003B66F2">
        <w:rPr>
          <w:rFonts w:ascii="Gabriola" w:hAnsi="Gabriola"/>
          <w:b/>
          <w:bCs/>
          <w:sz w:val="32"/>
          <w:szCs w:val="32"/>
        </w:rPr>
        <w:t>ken.</w:t>
      </w:r>
    </w:p>
    <w:p w14:paraId="5E7130ED" w14:textId="77777777" w:rsidR="005C715A" w:rsidRPr="003B66F2" w:rsidRDefault="005C715A" w:rsidP="003B66F2">
      <w:pPr>
        <w:ind w:left="0" w:right="397"/>
        <w:rPr>
          <w:rFonts w:ascii="Gabriola" w:hAnsi="Gabriola"/>
          <w:b/>
          <w:bCs/>
          <w:sz w:val="32"/>
          <w:szCs w:val="32"/>
        </w:rPr>
      </w:pPr>
    </w:p>
    <w:p w14:paraId="1ACD216C" w14:textId="77777777" w:rsidR="005C715A" w:rsidRPr="003B66F2" w:rsidRDefault="005C715A" w:rsidP="009423BB">
      <w:pPr>
        <w:ind w:left="993" w:right="397"/>
        <w:jc w:val="center"/>
        <w:rPr>
          <w:rFonts w:ascii="Gabriola" w:hAnsi="Gabriola"/>
          <w:b/>
          <w:bCs/>
          <w:sz w:val="32"/>
          <w:szCs w:val="32"/>
        </w:rPr>
      </w:pPr>
      <w:r w:rsidRPr="003B66F2">
        <w:rPr>
          <w:rFonts w:ascii="Gabriola" w:hAnsi="Gabriola"/>
          <w:b/>
          <w:bCs/>
          <w:sz w:val="32"/>
          <w:szCs w:val="32"/>
        </w:rPr>
        <w:t>Wir freuen uns sehr darauf, mit Euch zusammen dieses besondere Ereignis zu feiern und auf viele weitere erfolgreiche Jahre anzustoßen.</w:t>
      </w:r>
    </w:p>
    <w:p w14:paraId="4A87ED1F" w14:textId="77777777" w:rsidR="005C715A" w:rsidRPr="009423BB" w:rsidRDefault="005C715A" w:rsidP="009423BB">
      <w:pPr>
        <w:ind w:left="993" w:right="397"/>
        <w:jc w:val="center"/>
        <w:rPr>
          <w:rFonts w:ascii="Gabriola" w:hAnsi="Gabriola"/>
          <w:b/>
          <w:bCs/>
          <w:sz w:val="28"/>
          <w:szCs w:val="28"/>
        </w:rPr>
      </w:pPr>
    </w:p>
    <w:p w14:paraId="7EBDF9F7" w14:textId="3917A7EB" w:rsidR="00C17787" w:rsidRDefault="0020367D" w:rsidP="00B576A6">
      <w:pPr>
        <w:ind w:left="993" w:right="397"/>
        <w:jc w:val="center"/>
        <w:rPr>
          <w:rFonts w:ascii="Arial" w:hAnsi="Arial"/>
        </w:rPr>
      </w:pPr>
      <w:r w:rsidRPr="00F45DA2">
        <w:rPr>
          <w:rFonts w:ascii="Gabriola" w:hAnsi="Gabriola"/>
          <w:b/>
          <w:bCs/>
          <w:sz w:val="40"/>
          <w:szCs w:val="40"/>
        </w:rPr>
        <w:t>H</w:t>
      </w:r>
      <w:r w:rsidR="005C715A" w:rsidRPr="00F45DA2">
        <w:rPr>
          <w:rFonts w:ascii="Gabriola" w:hAnsi="Gabriola"/>
          <w:b/>
          <w:bCs/>
          <w:sz w:val="40"/>
          <w:szCs w:val="40"/>
        </w:rPr>
        <w:t>erzliche Grüße</w:t>
      </w:r>
      <w:bookmarkStart w:id="0" w:name="_Hlk96243804"/>
      <w:r w:rsidR="009423BB" w:rsidRPr="00F45DA2">
        <w:rPr>
          <w:rFonts w:ascii="Gabriola" w:hAnsi="Gabriola"/>
          <w:b/>
          <w:bCs/>
          <w:sz w:val="40"/>
          <w:szCs w:val="40"/>
        </w:rPr>
        <w:t xml:space="preserve"> von der Vorstandschaft!</w:t>
      </w:r>
      <w:bookmarkEnd w:id="0"/>
    </w:p>
    <w:sectPr w:rsidR="00C17787" w:rsidSect="003B66F2">
      <w:headerReference w:type="default" r:id="rId9"/>
      <w:pgSz w:w="11907" w:h="16840" w:code="9"/>
      <w:pgMar w:top="-568" w:right="992" w:bottom="720" w:left="1304" w:header="709" w:footer="1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46ADB" w14:textId="77777777" w:rsidR="009C5FBE" w:rsidRDefault="009C5FBE">
      <w:r>
        <w:separator/>
      </w:r>
    </w:p>
  </w:endnote>
  <w:endnote w:type="continuationSeparator" w:id="0">
    <w:p w14:paraId="7FA2C2A7" w14:textId="77777777" w:rsidR="009C5FBE" w:rsidRDefault="009C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434C1" w14:textId="77777777" w:rsidR="009C5FBE" w:rsidRDefault="009C5FBE">
      <w:r>
        <w:separator/>
      </w:r>
    </w:p>
  </w:footnote>
  <w:footnote w:type="continuationSeparator" w:id="0">
    <w:p w14:paraId="2A5DF1BC" w14:textId="77777777" w:rsidR="009C5FBE" w:rsidRDefault="009C5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6AFDC" w14:textId="2EA2FE6D" w:rsidR="00A36793" w:rsidRPr="004B05BB" w:rsidRDefault="00A36793" w:rsidP="002A24AD">
    <w:pPr>
      <w:pStyle w:val="Kopfzeile"/>
      <w:ind w:left="1276"/>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4B2A"/>
    <w:multiLevelType w:val="hybridMultilevel"/>
    <w:tmpl w:val="97D08C06"/>
    <w:lvl w:ilvl="0" w:tplc="C71E6E6C">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 w15:restartNumberingAfterBreak="0">
    <w:nsid w:val="11AE6F62"/>
    <w:multiLevelType w:val="hybridMultilevel"/>
    <w:tmpl w:val="97D08C06"/>
    <w:lvl w:ilvl="0" w:tplc="C71E6E6C">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2" w15:restartNumberingAfterBreak="0">
    <w:nsid w:val="157B31D1"/>
    <w:multiLevelType w:val="hybridMultilevel"/>
    <w:tmpl w:val="97D08C06"/>
    <w:lvl w:ilvl="0" w:tplc="C71E6E6C">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3" w15:restartNumberingAfterBreak="0">
    <w:nsid w:val="170677CC"/>
    <w:multiLevelType w:val="hybridMultilevel"/>
    <w:tmpl w:val="97D08C06"/>
    <w:lvl w:ilvl="0" w:tplc="C71E6E6C">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4" w15:restartNumberingAfterBreak="0">
    <w:nsid w:val="1E8C2530"/>
    <w:multiLevelType w:val="hybridMultilevel"/>
    <w:tmpl w:val="97D08C06"/>
    <w:lvl w:ilvl="0" w:tplc="C71E6E6C">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5" w15:restartNumberingAfterBreak="0">
    <w:nsid w:val="420B615A"/>
    <w:multiLevelType w:val="hybridMultilevel"/>
    <w:tmpl w:val="97D08C06"/>
    <w:lvl w:ilvl="0" w:tplc="C71E6E6C">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6" w15:restartNumberingAfterBreak="0">
    <w:nsid w:val="457737A6"/>
    <w:multiLevelType w:val="hybridMultilevel"/>
    <w:tmpl w:val="97D08C06"/>
    <w:lvl w:ilvl="0" w:tplc="C71E6E6C">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7" w15:restartNumberingAfterBreak="0">
    <w:nsid w:val="46724AD4"/>
    <w:multiLevelType w:val="hybridMultilevel"/>
    <w:tmpl w:val="97D08C06"/>
    <w:lvl w:ilvl="0" w:tplc="C71E6E6C">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8" w15:restartNumberingAfterBreak="0">
    <w:nsid w:val="5ED9022F"/>
    <w:multiLevelType w:val="hybridMultilevel"/>
    <w:tmpl w:val="97D08C06"/>
    <w:lvl w:ilvl="0" w:tplc="C71E6E6C">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9" w15:restartNumberingAfterBreak="0">
    <w:nsid w:val="62C4546E"/>
    <w:multiLevelType w:val="hybridMultilevel"/>
    <w:tmpl w:val="97D08C06"/>
    <w:lvl w:ilvl="0" w:tplc="C71E6E6C">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0" w15:restartNumberingAfterBreak="0">
    <w:nsid w:val="67685F50"/>
    <w:multiLevelType w:val="hybridMultilevel"/>
    <w:tmpl w:val="97D08C06"/>
    <w:lvl w:ilvl="0" w:tplc="C71E6E6C">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1" w15:restartNumberingAfterBreak="0">
    <w:nsid w:val="72F85201"/>
    <w:multiLevelType w:val="hybridMultilevel"/>
    <w:tmpl w:val="97D08C06"/>
    <w:lvl w:ilvl="0" w:tplc="C71E6E6C">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2" w15:restartNumberingAfterBreak="0">
    <w:nsid w:val="77AB20E6"/>
    <w:multiLevelType w:val="hybridMultilevel"/>
    <w:tmpl w:val="97D08C06"/>
    <w:lvl w:ilvl="0" w:tplc="C71E6E6C">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num w:numId="1" w16cid:durableId="1717002228">
    <w:abstractNumId w:val="3"/>
  </w:num>
  <w:num w:numId="2" w16cid:durableId="251546521">
    <w:abstractNumId w:val="1"/>
  </w:num>
  <w:num w:numId="3" w16cid:durableId="739597856">
    <w:abstractNumId w:val="5"/>
  </w:num>
  <w:num w:numId="4" w16cid:durableId="89543465">
    <w:abstractNumId w:val="0"/>
  </w:num>
  <w:num w:numId="5" w16cid:durableId="959914926">
    <w:abstractNumId w:val="8"/>
  </w:num>
  <w:num w:numId="6" w16cid:durableId="2056585954">
    <w:abstractNumId w:val="12"/>
  </w:num>
  <w:num w:numId="7" w16cid:durableId="1553734621">
    <w:abstractNumId w:val="6"/>
  </w:num>
  <w:num w:numId="8" w16cid:durableId="995449093">
    <w:abstractNumId w:val="2"/>
  </w:num>
  <w:num w:numId="9" w16cid:durableId="1227305067">
    <w:abstractNumId w:val="9"/>
  </w:num>
  <w:num w:numId="10" w16cid:durableId="1646930510">
    <w:abstractNumId w:val="7"/>
  </w:num>
  <w:num w:numId="11" w16cid:durableId="610480498">
    <w:abstractNumId w:val="11"/>
  </w:num>
  <w:num w:numId="12" w16cid:durableId="180049466">
    <w:abstractNumId w:val="4"/>
  </w:num>
  <w:num w:numId="13" w16cid:durableId="140765578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690"/>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0A"/>
    <w:rsid w:val="00000571"/>
    <w:rsid w:val="00013F91"/>
    <w:rsid w:val="00015A2F"/>
    <w:rsid w:val="00030FBC"/>
    <w:rsid w:val="000561A0"/>
    <w:rsid w:val="00056B7D"/>
    <w:rsid w:val="000675C4"/>
    <w:rsid w:val="000706A5"/>
    <w:rsid w:val="000A0433"/>
    <w:rsid w:val="000A24E8"/>
    <w:rsid w:val="000B45EB"/>
    <w:rsid w:val="000B5974"/>
    <w:rsid w:val="000B6DAB"/>
    <w:rsid w:val="000C58DA"/>
    <w:rsid w:val="000D7611"/>
    <w:rsid w:val="001126BC"/>
    <w:rsid w:val="0011482E"/>
    <w:rsid w:val="00144039"/>
    <w:rsid w:val="0014587D"/>
    <w:rsid w:val="00156D6F"/>
    <w:rsid w:val="0016388C"/>
    <w:rsid w:val="001700F8"/>
    <w:rsid w:val="00170974"/>
    <w:rsid w:val="00174BDE"/>
    <w:rsid w:val="00185E59"/>
    <w:rsid w:val="001B49B8"/>
    <w:rsid w:val="001D759E"/>
    <w:rsid w:val="001F33FB"/>
    <w:rsid w:val="0020367D"/>
    <w:rsid w:val="002202A2"/>
    <w:rsid w:val="00231454"/>
    <w:rsid w:val="00246FA8"/>
    <w:rsid w:val="0026105E"/>
    <w:rsid w:val="00281878"/>
    <w:rsid w:val="00285171"/>
    <w:rsid w:val="0028792D"/>
    <w:rsid w:val="00293E02"/>
    <w:rsid w:val="002952C9"/>
    <w:rsid w:val="002A24AD"/>
    <w:rsid w:val="002A7107"/>
    <w:rsid w:val="002B460B"/>
    <w:rsid w:val="002B543B"/>
    <w:rsid w:val="002D7FEC"/>
    <w:rsid w:val="002E0773"/>
    <w:rsid w:val="002E4935"/>
    <w:rsid w:val="002F4760"/>
    <w:rsid w:val="0030005B"/>
    <w:rsid w:val="00316F5E"/>
    <w:rsid w:val="0031770F"/>
    <w:rsid w:val="003177AE"/>
    <w:rsid w:val="003368E7"/>
    <w:rsid w:val="00357F5E"/>
    <w:rsid w:val="003901B8"/>
    <w:rsid w:val="00391763"/>
    <w:rsid w:val="003A4B52"/>
    <w:rsid w:val="003B1168"/>
    <w:rsid w:val="003B5D6E"/>
    <w:rsid w:val="003B66F2"/>
    <w:rsid w:val="003D53C5"/>
    <w:rsid w:val="003D5A46"/>
    <w:rsid w:val="003E3A81"/>
    <w:rsid w:val="003E3E1E"/>
    <w:rsid w:val="003E5428"/>
    <w:rsid w:val="003E64A0"/>
    <w:rsid w:val="003F1E2A"/>
    <w:rsid w:val="00414970"/>
    <w:rsid w:val="004261AE"/>
    <w:rsid w:val="004314E1"/>
    <w:rsid w:val="00436882"/>
    <w:rsid w:val="00472881"/>
    <w:rsid w:val="00474BA0"/>
    <w:rsid w:val="004B05BB"/>
    <w:rsid w:val="004D62E2"/>
    <w:rsid w:val="005171AE"/>
    <w:rsid w:val="005274E6"/>
    <w:rsid w:val="00532076"/>
    <w:rsid w:val="00560B3D"/>
    <w:rsid w:val="00566CEC"/>
    <w:rsid w:val="0056793D"/>
    <w:rsid w:val="00580246"/>
    <w:rsid w:val="00583EC5"/>
    <w:rsid w:val="0059101A"/>
    <w:rsid w:val="005A6B21"/>
    <w:rsid w:val="005B5A65"/>
    <w:rsid w:val="005C715A"/>
    <w:rsid w:val="005E0E5D"/>
    <w:rsid w:val="006149A0"/>
    <w:rsid w:val="006257ED"/>
    <w:rsid w:val="00634DC1"/>
    <w:rsid w:val="00663C13"/>
    <w:rsid w:val="0066737C"/>
    <w:rsid w:val="00677C8C"/>
    <w:rsid w:val="00687375"/>
    <w:rsid w:val="006958BA"/>
    <w:rsid w:val="006A3F5A"/>
    <w:rsid w:val="006A51E6"/>
    <w:rsid w:val="006F44E6"/>
    <w:rsid w:val="00723183"/>
    <w:rsid w:val="0072731B"/>
    <w:rsid w:val="00743A37"/>
    <w:rsid w:val="0075060A"/>
    <w:rsid w:val="00764460"/>
    <w:rsid w:val="00797950"/>
    <w:rsid w:val="007A03AE"/>
    <w:rsid w:val="007A6C57"/>
    <w:rsid w:val="007B29A1"/>
    <w:rsid w:val="007C1DFC"/>
    <w:rsid w:val="007C789D"/>
    <w:rsid w:val="007D28A3"/>
    <w:rsid w:val="007E615C"/>
    <w:rsid w:val="0083720B"/>
    <w:rsid w:val="00850F1B"/>
    <w:rsid w:val="00856991"/>
    <w:rsid w:val="00864B6D"/>
    <w:rsid w:val="008661CF"/>
    <w:rsid w:val="00874784"/>
    <w:rsid w:val="00880165"/>
    <w:rsid w:val="00883167"/>
    <w:rsid w:val="00893976"/>
    <w:rsid w:val="008A01B9"/>
    <w:rsid w:val="008A6323"/>
    <w:rsid w:val="00914B0A"/>
    <w:rsid w:val="009423BB"/>
    <w:rsid w:val="00966385"/>
    <w:rsid w:val="009802CA"/>
    <w:rsid w:val="00995382"/>
    <w:rsid w:val="009B7FB7"/>
    <w:rsid w:val="009C5FBE"/>
    <w:rsid w:val="009D7759"/>
    <w:rsid w:val="009D797D"/>
    <w:rsid w:val="009E0368"/>
    <w:rsid w:val="009F0DF5"/>
    <w:rsid w:val="00A03087"/>
    <w:rsid w:val="00A07AD0"/>
    <w:rsid w:val="00A17443"/>
    <w:rsid w:val="00A273A5"/>
    <w:rsid w:val="00A36793"/>
    <w:rsid w:val="00A44B0E"/>
    <w:rsid w:val="00A5582B"/>
    <w:rsid w:val="00A55FE4"/>
    <w:rsid w:val="00A63092"/>
    <w:rsid w:val="00A65E6F"/>
    <w:rsid w:val="00A910AB"/>
    <w:rsid w:val="00A97BE1"/>
    <w:rsid w:val="00AB575E"/>
    <w:rsid w:val="00AC03CF"/>
    <w:rsid w:val="00AF602F"/>
    <w:rsid w:val="00B01A6A"/>
    <w:rsid w:val="00B03260"/>
    <w:rsid w:val="00B04263"/>
    <w:rsid w:val="00B22383"/>
    <w:rsid w:val="00B36ACB"/>
    <w:rsid w:val="00B40FDD"/>
    <w:rsid w:val="00B46AF4"/>
    <w:rsid w:val="00B576A6"/>
    <w:rsid w:val="00B62DE2"/>
    <w:rsid w:val="00B6479D"/>
    <w:rsid w:val="00B85920"/>
    <w:rsid w:val="00B91131"/>
    <w:rsid w:val="00B94692"/>
    <w:rsid w:val="00BA0D0B"/>
    <w:rsid w:val="00BA378F"/>
    <w:rsid w:val="00BA7AF8"/>
    <w:rsid w:val="00BE612F"/>
    <w:rsid w:val="00BF011F"/>
    <w:rsid w:val="00C12CA8"/>
    <w:rsid w:val="00C15D1D"/>
    <w:rsid w:val="00C17787"/>
    <w:rsid w:val="00C21992"/>
    <w:rsid w:val="00CD7025"/>
    <w:rsid w:val="00CE0AFF"/>
    <w:rsid w:val="00D001B5"/>
    <w:rsid w:val="00D012B9"/>
    <w:rsid w:val="00D01F6C"/>
    <w:rsid w:val="00D062FA"/>
    <w:rsid w:val="00D2471F"/>
    <w:rsid w:val="00D3576A"/>
    <w:rsid w:val="00D63EF9"/>
    <w:rsid w:val="00D652AB"/>
    <w:rsid w:val="00D84DAC"/>
    <w:rsid w:val="00D8596C"/>
    <w:rsid w:val="00DA63C0"/>
    <w:rsid w:val="00DB675F"/>
    <w:rsid w:val="00DB6CF7"/>
    <w:rsid w:val="00DC556A"/>
    <w:rsid w:val="00DC66BB"/>
    <w:rsid w:val="00DF26EA"/>
    <w:rsid w:val="00E11E86"/>
    <w:rsid w:val="00E16A06"/>
    <w:rsid w:val="00E36B7A"/>
    <w:rsid w:val="00E5077C"/>
    <w:rsid w:val="00E55F7F"/>
    <w:rsid w:val="00E611A6"/>
    <w:rsid w:val="00E645B3"/>
    <w:rsid w:val="00E92965"/>
    <w:rsid w:val="00EF4793"/>
    <w:rsid w:val="00F1133D"/>
    <w:rsid w:val="00F11C60"/>
    <w:rsid w:val="00F12423"/>
    <w:rsid w:val="00F42CA6"/>
    <w:rsid w:val="00F45DA2"/>
    <w:rsid w:val="00F46E7F"/>
    <w:rsid w:val="00F5257C"/>
    <w:rsid w:val="00F53F0C"/>
    <w:rsid w:val="00F5514B"/>
    <w:rsid w:val="00F55DC6"/>
    <w:rsid w:val="00F57A0A"/>
    <w:rsid w:val="00F81AA5"/>
    <w:rsid w:val="00FB3DF0"/>
    <w:rsid w:val="00FB4378"/>
    <w:rsid w:val="00FB4E6F"/>
    <w:rsid w:val="00FB69AD"/>
    <w:rsid w:val="00FC2B7D"/>
    <w:rsid w:val="00FD4A3D"/>
    <w:rsid w:val="00FD6F72"/>
    <w:rsid w:val="00FE59FA"/>
    <w:rsid w:val="00FF3EA7"/>
    <w:rsid w:val="00FF4A60"/>
    <w:rsid w:val="00FF523E"/>
    <w:rsid w:val="00FF6BBF"/>
    <w:rsid w:val="00FF6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90"/>
    </o:shapedefaults>
    <o:shapelayout v:ext="edit">
      <o:idmap v:ext="edit" data="2"/>
    </o:shapelayout>
  </w:shapeDefaults>
  <w:decimalSymbol w:val=","/>
  <w:listSeparator w:val=";"/>
  <w14:docId w14:val="68565D17"/>
  <w15:docId w15:val="{40E645A6-82DB-451D-9368-683DB4EA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F4A60"/>
    <w:pPr>
      <w:overflowPunct w:val="0"/>
      <w:autoSpaceDE w:val="0"/>
      <w:autoSpaceDN w:val="0"/>
      <w:adjustRightInd w:val="0"/>
      <w:ind w:left="284"/>
      <w:textAlignment w:val="baseline"/>
    </w:pPr>
  </w:style>
  <w:style w:type="paragraph" w:styleId="berschrift1">
    <w:name w:val="heading 1"/>
    <w:basedOn w:val="Standard"/>
    <w:next w:val="Standard"/>
    <w:qFormat/>
    <w:rsid w:val="00B40FDD"/>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40FDD"/>
    <w:pPr>
      <w:tabs>
        <w:tab w:val="center" w:pos="4536"/>
        <w:tab w:val="right" w:pos="9072"/>
      </w:tabs>
    </w:pPr>
  </w:style>
  <w:style w:type="paragraph" w:styleId="Fuzeile">
    <w:name w:val="footer"/>
    <w:basedOn w:val="Standard"/>
    <w:link w:val="FuzeileZchn"/>
    <w:rsid w:val="00B40FDD"/>
    <w:pPr>
      <w:tabs>
        <w:tab w:val="center" w:pos="4536"/>
        <w:tab w:val="right" w:pos="9072"/>
      </w:tabs>
    </w:pPr>
  </w:style>
  <w:style w:type="paragraph" w:styleId="Sprechblasentext">
    <w:name w:val="Balloon Text"/>
    <w:basedOn w:val="Standard"/>
    <w:semiHidden/>
    <w:rsid w:val="008A6323"/>
    <w:rPr>
      <w:rFonts w:ascii="Tahoma" w:hAnsi="Tahoma" w:cs="Tahoma"/>
      <w:sz w:val="16"/>
      <w:szCs w:val="16"/>
    </w:rPr>
  </w:style>
  <w:style w:type="character" w:customStyle="1" w:styleId="KopfzeileZchn">
    <w:name w:val="Kopfzeile Zchn"/>
    <w:basedOn w:val="Absatz-Standardschriftart"/>
    <w:link w:val="Kopfzeile"/>
    <w:rsid w:val="009802CA"/>
  </w:style>
  <w:style w:type="character" w:customStyle="1" w:styleId="FuzeileZchn">
    <w:name w:val="Fußzeile Zchn"/>
    <w:basedOn w:val="Absatz-Standardschriftart"/>
    <w:link w:val="Fuzeile"/>
    <w:rsid w:val="009802CA"/>
  </w:style>
  <w:style w:type="table" w:styleId="Tabellenraster">
    <w:name w:val="Table Grid"/>
    <w:basedOn w:val="NormaleTabelle"/>
    <w:rsid w:val="007E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2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einhard\Vorlagen\Gartenbau\Einladung%20Vorstandssitz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4660B-3212-4A2A-BC53-59768A2E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Einladung Vorstandssitzung.dot</Template>
  <TotalTime>0</TotalTime>
  <Pages>1</Pages>
  <Words>160</Words>
  <Characters>1008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Vorlage Geologen Geschäftsbrief</vt:lpstr>
    </vt:vector>
  </TitlesOfParts>
  <Company>R. Bertlein Dipl.-Geol., Kirchenweg 41, 84375 Kirchdorf am Inn</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Geologen Geschäftsbrief</dc:title>
  <dc:creator>Bertlein</dc:creator>
  <cp:lastModifiedBy>sonja ehmann</cp:lastModifiedBy>
  <cp:revision>8</cp:revision>
  <cp:lastPrinted>2024-08-14T12:48:00Z</cp:lastPrinted>
  <dcterms:created xsi:type="dcterms:W3CDTF">2024-06-10T11:14:00Z</dcterms:created>
  <dcterms:modified xsi:type="dcterms:W3CDTF">2024-08-14T12:52:00Z</dcterms:modified>
</cp:coreProperties>
</file>